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E4D1" w14:textId="3AF586BD" w:rsidR="000D13BB" w:rsidRDefault="00814996" w:rsidP="000B5C1D">
      <w:pPr>
        <w:tabs>
          <w:tab w:val="left" w:pos="13590"/>
        </w:tabs>
      </w:pPr>
      <w:r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B675A9" wp14:editId="62C32D6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419725" cy="5810250"/>
                <wp:effectExtent l="19050" t="19050" r="28575" b="19050"/>
                <wp:wrapNone/>
                <wp:docPr id="81197553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581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D2C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C0BD3" id="Rectangle 12" o:spid="_x0000_s1026" style="position:absolute;margin-left:.75pt;margin-top:1.5pt;width:426.75pt;height:45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" fillcolor="white [3212]" strokecolor="#0d2c6c" strokeweight="2.25pt"/>
            </w:pict>
          </mc:Fallback>
        </mc:AlternateContent>
      </w:r>
      <w:r w:rsidR="00F57D77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54621" wp14:editId="79D23AD9">
                <wp:simplePos x="0" y="0"/>
                <wp:positionH relativeFrom="column">
                  <wp:posOffset>4121545</wp:posOffset>
                </wp:positionH>
                <wp:positionV relativeFrom="paragraph">
                  <wp:posOffset>104512</wp:posOffset>
                </wp:positionV>
                <wp:extent cx="1176655" cy="276225"/>
                <wp:effectExtent l="0" t="0" r="23495" b="28575"/>
                <wp:wrapSquare wrapText="bothSides"/>
                <wp:docPr id="1423196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1F2D3" w14:textId="77777777" w:rsidR="00E32F1C" w:rsidRPr="00B13D5B" w:rsidRDefault="00FC3C5A" w:rsidP="00E32F1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13D5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Insert North Arrow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546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4.55pt;margin-top:8.25pt;width:92.6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">
                <v:textbox>
                  <w:txbxContent>
                    <w:p w14:paraId="6C91F2D3" w14:textId="77777777" w:rsidR="00E32F1C" w:rsidRPr="00B13D5B" w:rsidRDefault="00FC3C5A" w:rsidP="00E32F1C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13D5B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Insert North Arrow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D77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21983F" wp14:editId="13A5AB74">
                <wp:simplePos x="0" y="0"/>
                <wp:positionH relativeFrom="column">
                  <wp:posOffset>4315329</wp:posOffset>
                </wp:positionH>
                <wp:positionV relativeFrom="paragraph">
                  <wp:posOffset>5407133</wp:posOffset>
                </wp:positionV>
                <wp:extent cx="993775" cy="276225"/>
                <wp:effectExtent l="0" t="0" r="15875" b="28575"/>
                <wp:wrapSquare wrapText="bothSides"/>
                <wp:docPr id="867490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273E" w14:textId="77777777" w:rsidR="00FC3C5A" w:rsidRPr="00B13D5B" w:rsidRDefault="00FC3C5A" w:rsidP="00FC3C5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13D5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Insert Scale Bar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983F" id="Text Box 2" o:spid="_x0000_s1027" type="#_x0000_t202" style="position:absolute;margin-left:339.8pt;margin-top:425.75pt;width:78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">
                <v:textbox>
                  <w:txbxContent>
                    <w:p w14:paraId="23AB273E" w14:textId="77777777" w:rsidR="00FC3C5A" w:rsidRPr="00B13D5B" w:rsidRDefault="00FC3C5A" w:rsidP="00FC3C5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13D5B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Insert Scale 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D7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0B68C1" wp14:editId="490A6362">
                <wp:simplePos x="0" y="0"/>
                <wp:positionH relativeFrom="column">
                  <wp:posOffset>7590766</wp:posOffset>
                </wp:positionH>
                <wp:positionV relativeFrom="paragraph">
                  <wp:posOffset>4415526</wp:posOffset>
                </wp:positionV>
                <wp:extent cx="948606" cy="802257"/>
                <wp:effectExtent l="0" t="0" r="23495" b="17145"/>
                <wp:wrapNone/>
                <wp:docPr id="11277285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06" cy="8022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43B6E" w14:textId="556A5E12" w:rsidR="00367192" w:rsidRPr="00367192" w:rsidRDefault="00367192" w:rsidP="00367192">
                            <w:pPr>
                              <w:jc w:val="center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367192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Insert Airport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B68C1" id="Rectangle 1" o:spid="_x0000_s1028" style="position:absolute;margin-left:597.7pt;margin-top:347.7pt;width:74.7pt;height:6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" filled="f" strokecolor="#030e13 [484]" strokeweight="1pt">
                <v:textbox>
                  <w:txbxContent>
                    <w:p w14:paraId="66A43B6E" w14:textId="556A5E12" w:rsidR="00367192" w:rsidRPr="00367192" w:rsidRDefault="00367192" w:rsidP="00367192">
                      <w:pPr>
                        <w:jc w:val="center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367192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  <w:t>Insert Airport Logo</w:t>
                      </w:r>
                    </w:p>
                  </w:txbxContent>
                </v:textbox>
              </v:rect>
            </w:pict>
          </mc:Fallback>
        </mc:AlternateContent>
      </w:r>
      <w:r w:rsidR="000B5C1D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1D7552" wp14:editId="670327A7">
                <wp:simplePos x="0" y="0"/>
                <wp:positionH relativeFrom="column">
                  <wp:posOffset>5492115</wp:posOffset>
                </wp:positionH>
                <wp:positionV relativeFrom="paragraph">
                  <wp:posOffset>4330436</wp:posOffset>
                </wp:positionV>
                <wp:extent cx="3200400" cy="1495425"/>
                <wp:effectExtent l="19050" t="19050" r="19050" b="28575"/>
                <wp:wrapNone/>
                <wp:docPr id="19721805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D2C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2D45" w14:textId="77777777" w:rsidR="00E43B6E" w:rsidRPr="0010639C" w:rsidRDefault="00635DC0" w:rsidP="00367192">
                            <w:pPr>
                              <w:spacing w:after="0" w:line="240" w:lineRule="auto"/>
                              <w:ind w:right="168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D2C6C"/>
                              </w:rPr>
                            </w:pPr>
                            <w:r w:rsidRPr="0010639C">
                              <w:rPr>
                                <w:rFonts w:ascii="Calibri" w:hAnsi="Calibri" w:cs="Calibri"/>
                                <w:b/>
                                <w:bCs/>
                                <w:color w:val="0D2C6C"/>
                              </w:rPr>
                              <w:t>Insert Airport Name</w:t>
                            </w:r>
                          </w:p>
                          <w:p w14:paraId="1D5EB79D" w14:textId="77777777" w:rsidR="00244611" w:rsidRPr="0010639C" w:rsidRDefault="00244611" w:rsidP="00367192">
                            <w:pPr>
                              <w:spacing w:after="0" w:line="240" w:lineRule="auto"/>
                              <w:ind w:right="168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D2C6C"/>
                                <w:sz w:val="32"/>
                                <w:szCs w:val="32"/>
                              </w:rPr>
                            </w:pPr>
                            <w:r w:rsidRPr="0010639C">
                              <w:rPr>
                                <w:rFonts w:ascii="Calibri" w:hAnsi="Calibri" w:cs="Calibri"/>
                                <w:b/>
                                <w:bCs/>
                                <w:color w:val="0D2C6C"/>
                                <w:sz w:val="32"/>
                                <w:szCs w:val="32"/>
                              </w:rPr>
                              <w:t xml:space="preserve">PUBLIC AIRPORT </w:t>
                            </w:r>
                            <w:r w:rsidR="00251BA1" w:rsidRPr="0010639C">
                              <w:rPr>
                                <w:rFonts w:ascii="Calibri" w:hAnsi="Calibri" w:cs="Calibri"/>
                                <w:b/>
                                <w:bCs/>
                                <w:color w:val="0D2C6C"/>
                                <w:sz w:val="32"/>
                                <w:szCs w:val="32"/>
                              </w:rPr>
                              <w:br/>
                            </w:r>
                            <w:r w:rsidRPr="0010639C">
                              <w:rPr>
                                <w:rFonts w:ascii="Calibri" w:hAnsi="Calibri" w:cs="Calibri"/>
                                <w:b/>
                                <w:bCs/>
                                <w:color w:val="0D2C6C"/>
                                <w:sz w:val="32"/>
                                <w:szCs w:val="32"/>
                              </w:rPr>
                              <w:t>DISCLOSURE MAP</w:t>
                            </w:r>
                          </w:p>
                          <w:p w14:paraId="55B6CC23" w14:textId="77777777" w:rsidR="00244611" w:rsidRPr="0010639C" w:rsidRDefault="00635DC0" w:rsidP="00367192">
                            <w:pPr>
                              <w:spacing w:after="240" w:line="240" w:lineRule="auto"/>
                              <w:ind w:right="168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D2C6C"/>
                              </w:rPr>
                            </w:pPr>
                            <w:r w:rsidRPr="0010639C">
                              <w:rPr>
                                <w:rFonts w:ascii="Calibri" w:hAnsi="Calibri" w:cs="Calibri"/>
                                <w:b/>
                                <w:bCs/>
                                <w:color w:val="0D2C6C"/>
                              </w:rPr>
                              <w:t>Insert City Name, Arizona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2D87C6"/>
                                <w:left w:val="single" w:sz="4" w:space="0" w:color="2D87C6"/>
                                <w:bottom w:val="single" w:sz="4" w:space="0" w:color="2D87C6"/>
                                <w:right w:val="single" w:sz="4" w:space="0" w:color="2D87C6"/>
                                <w:insideH w:val="single" w:sz="4" w:space="0" w:color="2D87C6"/>
                                <w:insideV w:val="single" w:sz="4" w:space="0" w:color="2D87C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4"/>
                              <w:gridCol w:w="3099"/>
                            </w:tblGrid>
                            <w:tr w:rsidR="00EE566C" w:rsidRPr="00ED5FB7" w14:paraId="638CBC64" w14:textId="77777777" w:rsidTr="00EE566C">
                              <w:tc>
                                <w:tcPr>
                                  <w:tcW w:w="1615" w:type="dxa"/>
                                  <w:vAlign w:val="center"/>
                                  <w:hideMark/>
                                </w:tcPr>
                                <w:p w14:paraId="60C24D34" w14:textId="77777777" w:rsidR="00ED5FB7" w:rsidRPr="00ED5FB7" w:rsidRDefault="00ED5FB7" w:rsidP="00080FC8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ED5FB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PREPARED BY: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vAlign w:val="center"/>
                                </w:tcPr>
                                <w:p w14:paraId="1918B2B6" w14:textId="77777777" w:rsidR="00ED5FB7" w:rsidRPr="00ED5FB7" w:rsidRDefault="00786280" w:rsidP="00080FC8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EE566C" w:rsidRPr="00ED5FB7" w14:paraId="61AEE0AF" w14:textId="77777777" w:rsidTr="00EE566C">
                              <w:tc>
                                <w:tcPr>
                                  <w:tcW w:w="1615" w:type="dxa"/>
                                  <w:vAlign w:val="center"/>
                                  <w:hideMark/>
                                </w:tcPr>
                                <w:p w14:paraId="29244516" w14:textId="77777777" w:rsidR="00ED5FB7" w:rsidRPr="00ED5FB7" w:rsidRDefault="00ED5FB7" w:rsidP="00080FC8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ED5FB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vAlign w:val="center"/>
                                </w:tcPr>
                                <w:p w14:paraId="6F7B2106" w14:textId="77777777" w:rsidR="00ED5FB7" w:rsidRPr="00ED5FB7" w:rsidRDefault="00786280" w:rsidP="00080FC8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0CEE7D02" w14:textId="77777777" w:rsidR="00ED5FB7" w:rsidRDefault="00ED5FB7" w:rsidP="0038647D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D7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432.45pt;margin-top:341pt;width:252pt;height:11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" strokecolor="#0d2c6c" strokeweight="2.25pt">
                <v:textbox>
                  <w:txbxContent>
                    <w:p w14:paraId="7F1D2D45" w14:textId="77777777" w:rsidR="00E43B6E" w:rsidRPr="0010639C" w:rsidRDefault="00635DC0" w:rsidP="00367192">
                      <w:pPr>
                        <w:spacing w:after="0" w:line="240" w:lineRule="auto"/>
                        <w:ind w:right="168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D2C6C"/>
                        </w:rPr>
                      </w:pPr>
                      <w:r w:rsidRPr="0010639C">
                        <w:rPr>
                          <w:rFonts w:ascii="Calibri" w:hAnsi="Calibri" w:cs="Calibri"/>
                          <w:b/>
                          <w:bCs/>
                          <w:color w:val="0D2C6C"/>
                        </w:rPr>
                        <w:t>Insert Airport Name</w:t>
                      </w:r>
                    </w:p>
                    <w:p w14:paraId="1D5EB79D" w14:textId="77777777" w:rsidR="00244611" w:rsidRPr="0010639C" w:rsidRDefault="00244611" w:rsidP="00367192">
                      <w:pPr>
                        <w:spacing w:after="0" w:line="240" w:lineRule="auto"/>
                        <w:ind w:right="168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D2C6C"/>
                          <w:sz w:val="32"/>
                          <w:szCs w:val="32"/>
                        </w:rPr>
                      </w:pPr>
                      <w:r w:rsidRPr="0010639C">
                        <w:rPr>
                          <w:rFonts w:ascii="Calibri" w:hAnsi="Calibri" w:cs="Calibri"/>
                          <w:b/>
                          <w:bCs/>
                          <w:color w:val="0D2C6C"/>
                          <w:sz w:val="32"/>
                          <w:szCs w:val="32"/>
                        </w:rPr>
                        <w:t xml:space="preserve">PUBLIC AIRPORT </w:t>
                      </w:r>
                      <w:r w:rsidR="00251BA1" w:rsidRPr="0010639C">
                        <w:rPr>
                          <w:rFonts w:ascii="Calibri" w:hAnsi="Calibri" w:cs="Calibri"/>
                          <w:b/>
                          <w:bCs/>
                          <w:color w:val="0D2C6C"/>
                          <w:sz w:val="32"/>
                          <w:szCs w:val="32"/>
                        </w:rPr>
                        <w:br/>
                      </w:r>
                      <w:r w:rsidRPr="0010639C">
                        <w:rPr>
                          <w:rFonts w:ascii="Calibri" w:hAnsi="Calibri" w:cs="Calibri"/>
                          <w:b/>
                          <w:bCs/>
                          <w:color w:val="0D2C6C"/>
                          <w:sz w:val="32"/>
                          <w:szCs w:val="32"/>
                        </w:rPr>
                        <w:t>DISCLOSURE MAP</w:t>
                      </w:r>
                    </w:p>
                    <w:p w14:paraId="55B6CC23" w14:textId="77777777" w:rsidR="00244611" w:rsidRPr="0010639C" w:rsidRDefault="00635DC0" w:rsidP="00367192">
                      <w:pPr>
                        <w:spacing w:after="240" w:line="240" w:lineRule="auto"/>
                        <w:ind w:right="168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D2C6C"/>
                        </w:rPr>
                      </w:pPr>
                      <w:r w:rsidRPr="0010639C">
                        <w:rPr>
                          <w:rFonts w:ascii="Calibri" w:hAnsi="Calibri" w:cs="Calibri"/>
                          <w:b/>
                          <w:bCs/>
                          <w:color w:val="0D2C6C"/>
                        </w:rPr>
                        <w:t>Insert City Name, Arizona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2D87C6"/>
                          <w:left w:val="single" w:sz="4" w:space="0" w:color="2D87C6"/>
                          <w:bottom w:val="single" w:sz="4" w:space="0" w:color="2D87C6"/>
                          <w:right w:val="single" w:sz="4" w:space="0" w:color="2D87C6"/>
                          <w:insideH w:val="single" w:sz="4" w:space="0" w:color="2D87C6"/>
                          <w:insideV w:val="single" w:sz="4" w:space="0" w:color="2D87C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4"/>
                        <w:gridCol w:w="3099"/>
                      </w:tblGrid>
                      <w:tr w:rsidR="00EE566C" w:rsidRPr="00ED5FB7" w14:paraId="638CBC64" w14:textId="77777777" w:rsidTr="00EE566C">
                        <w:tc>
                          <w:tcPr>
                            <w:tcW w:w="1615" w:type="dxa"/>
                            <w:vAlign w:val="center"/>
                            <w:hideMark/>
                          </w:tcPr>
                          <w:p w14:paraId="60C24D34" w14:textId="77777777" w:rsidR="00ED5FB7" w:rsidRPr="00ED5FB7" w:rsidRDefault="00ED5FB7" w:rsidP="00080FC8">
                            <w:pPr>
                              <w:spacing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D5FB7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PREPARED BY:</w:t>
                            </w:r>
                          </w:p>
                        </w:tc>
                        <w:tc>
                          <w:tcPr>
                            <w:tcW w:w="3107" w:type="dxa"/>
                            <w:vAlign w:val="center"/>
                          </w:tcPr>
                          <w:p w14:paraId="1918B2B6" w14:textId="77777777" w:rsidR="00ED5FB7" w:rsidRPr="00ED5FB7" w:rsidRDefault="00786280" w:rsidP="00080FC8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 w:rsidR="00EE566C" w:rsidRPr="00ED5FB7" w14:paraId="61AEE0AF" w14:textId="77777777" w:rsidTr="00EE566C">
                        <w:tc>
                          <w:tcPr>
                            <w:tcW w:w="1615" w:type="dxa"/>
                            <w:vAlign w:val="center"/>
                            <w:hideMark/>
                          </w:tcPr>
                          <w:p w14:paraId="29244516" w14:textId="77777777" w:rsidR="00ED5FB7" w:rsidRPr="00ED5FB7" w:rsidRDefault="00ED5FB7" w:rsidP="00080FC8">
                            <w:pPr>
                              <w:spacing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D5FB7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107" w:type="dxa"/>
                            <w:vAlign w:val="center"/>
                          </w:tcPr>
                          <w:p w14:paraId="6F7B2106" w14:textId="77777777" w:rsidR="00ED5FB7" w:rsidRPr="00ED5FB7" w:rsidRDefault="00786280" w:rsidP="00080FC8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0CEE7D02" w14:textId="77777777" w:rsidR="00ED5FB7" w:rsidRDefault="00ED5FB7" w:rsidP="0038647D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C1D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2E84B4" wp14:editId="4903CB6B">
                <wp:simplePos x="0" y="0"/>
                <wp:positionH relativeFrom="column">
                  <wp:posOffset>5489575</wp:posOffset>
                </wp:positionH>
                <wp:positionV relativeFrom="paragraph">
                  <wp:posOffset>22225</wp:posOffset>
                </wp:positionV>
                <wp:extent cx="3200400" cy="4237990"/>
                <wp:effectExtent l="19050" t="19050" r="19050" b="10160"/>
                <wp:wrapNone/>
                <wp:docPr id="20079283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D2C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FBDF9" w14:textId="77777777" w:rsidR="008C5CD4" w:rsidRPr="0010639C" w:rsidRDefault="003D2304" w:rsidP="008F7926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color w:val="DD4626"/>
                                <w:u w:val="single"/>
                              </w:rPr>
                            </w:pPr>
                            <w:r w:rsidRPr="0010639C">
                              <w:rPr>
                                <w:rFonts w:ascii="Calibri" w:hAnsi="Calibri" w:cs="Calibri"/>
                                <w:b/>
                                <w:bCs/>
                                <w:color w:val="DD4626"/>
                                <w:u w:val="single"/>
                              </w:rPr>
                              <w:t>NOTES:</w:t>
                            </w:r>
                          </w:p>
                          <w:p w14:paraId="2CF7BF11" w14:textId="77777777" w:rsidR="008C5CD4" w:rsidRPr="001859E9" w:rsidRDefault="00572B48" w:rsidP="00851C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360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769BF33" w14:textId="77777777" w:rsidR="004027A1" w:rsidRPr="001859E9" w:rsidRDefault="00572B48" w:rsidP="00851C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360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ED8E110" w14:textId="77777777" w:rsidR="00572B48" w:rsidRPr="001859E9" w:rsidRDefault="00572B48" w:rsidP="00851C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360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13F2557" w14:textId="77777777" w:rsidR="00045179" w:rsidRPr="001859E9" w:rsidRDefault="00045179" w:rsidP="00851C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360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E883E44" w14:textId="77777777" w:rsidR="00045179" w:rsidRPr="001859E9" w:rsidRDefault="00045179" w:rsidP="00851C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360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0BC9915F" w14:textId="77777777" w:rsidR="004027A1" w:rsidRPr="00045179" w:rsidRDefault="004027A1" w:rsidP="000A6F61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027A1">
                              <w:rPr>
                                <w:rFonts w:ascii="Calibri" w:hAnsi="Calibri" w:cs="Calibri"/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Refer to Arizona Revised Statute (A.R.S) 28-8486 for specific requirements associated with developing a Public Airport Disclosure Map</w:t>
                            </w:r>
                            <w:r w:rsidR="003345CC" w:rsidRPr="00045179">
                              <w:rPr>
                                <w:rFonts w:ascii="Calibri" w:hAnsi="Calibri" w:cs="Calibri"/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EDA94BF" w14:textId="77777777" w:rsidR="004027A1" w:rsidRPr="0010639C" w:rsidRDefault="004027A1" w:rsidP="008F7926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color w:val="DD4626"/>
                                <w:u w:val="single"/>
                              </w:rPr>
                            </w:pPr>
                            <w:r w:rsidRPr="0010639C">
                              <w:rPr>
                                <w:rFonts w:ascii="Calibri" w:hAnsi="Calibri" w:cs="Calibri"/>
                                <w:b/>
                                <w:bCs/>
                                <w:color w:val="DD4626"/>
                                <w:u w:val="single"/>
                              </w:rPr>
                              <w:t>LEGEND: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2D87C6"/>
                                <w:left w:val="single" w:sz="4" w:space="0" w:color="2D87C6"/>
                                <w:bottom w:val="single" w:sz="4" w:space="0" w:color="2D87C6"/>
                                <w:right w:val="single" w:sz="4" w:space="0" w:color="2D87C6"/>
                                <w:insideH w:val="single" w:sz="4" w:space="0" w:color="2D87C6"/>
                                <w:insideV w:val="single" w:sz="4" w:space="0" w:color="2D87C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2"/>
                              <w:gridCol w:w="3101"/>
                            </w:tblGrid>
                            <w:tr w:rsidR="00E939C2" w:rsidRPr="00E939C2" w14:paraId="00D47E3E" w14:textId="77777777" w:rsidTr="001859E9">
                              <w:trPr>
                                <w:trHeight w:val="152"/>
                              </w:trPr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2D87C6"/>
                                    <w:left w:val="single" w:sz="4" w:space="0" w:color="2D87C6"/>
                                    <w:bottom w:val="single" w:sz="4" w:space="0" w:color="2D87C6"/>
                                    <w:right w:val="single" w:sz="4" w:space="0" w:color="2D87C6"/>
                                  </w:tcBorders>
                                  <w:vAlign w:val="center"/>
                                  <w:hideMark/>
                                </w:tcPr>
                                <w:p w14:paraId="328935CF" w14:textId="77777777" w:rsidR="00E939C2" w:rsidRPr="00E939C2" w:rsidRDefault="00080FC8" w:rsidP="00851C2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Icon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2D87C6"/>
                                    <w:left w:val="single" w:sz="4" w:space="0" w:color="2D87C6"/>
                                    <w:bottom w:val="single" w:sz="4" w:space="0" w:color="2D87C6"/>
                                    <w:right w:val="single" w:sz="4" w:space="0" w:color="2D87C6"/>
                                  </w:tcBorders>
                                  <w:vAlign w:val="center"/>
                                  <w:hideMark/>
                                </w:tcPr>
                                <w:p w14:paraId="54E2188B" w14:textId="77777777" w:rsidR="00E939C2" w:rsidRPr="00E939C2" w:rsidRDefault="00373CFC" w:rsidP="001859E9">
                                  <w:pPr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E939C2" w:rsidRPr="00E939C2" w14:paraId="47406780" w14:textId="77777777" w:rsidTr="00E939C2"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2D87C6"/>
                                    <w:left w:val="single" w:sz="4" w:space="0" w:color="2D87C6"/>
                                    <w:bottom w:val="single" w:sz="4" w:space="0" w:color="2D87C6"/>
                                    <w:right w:val="single" w:sz="4" w:space="0" w:color="2D87C6"/>
                                  </w:tcBorders>
                                  <w:vAlign w:val="center"/>
                                  <w:hideMark/>
                                </w:tcPr>
                                <w:p w14:paraId="72FBB9A8" w14:textId="77777777" w:rsidR="00E939C2" w:rsidRPr="00E939C2" w:rsidRDefault="00080FC8" w:rsidP="00851C2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Icon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2D87C6"/>
                                    <w:left w:val="single" w:sz="4" w:space="0" w:color="2D87C6"/>
                                    <w:bottom w:val="single" w:sz="4" w:space="0" w:color="2D87C6"/>
                                    <w:right w:val="single" w:sz="4" w:space="0" w:color="2D87C6"/>
                                  </w:tcBorders>
                                  <w:vAlign w:val="center"/>
                                  <w:hideMark/>
                                </w:tcPr>
                                <w:p w14:paraId="3E0E5785" w14:textId="77777777" w:rsidR="00331ACE" w:rsidRPr="00E939C2" w:rsidRDefault="00373CFC" w:rsidP="001859E9">
                                  <w:pPr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080FC8" w:rsidRPr="001859E9" w14:paraId="61289724" w14:textId="77777777" w:rsidTr="00E939C2"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2D87C6"/>
                                    <w:left w:val="single" w:sz="4" w:space="0" w:color="2D87C6"/>
                                    <w:bottom w:val="single" w:sz="4" w:space="0" w:color="2D87C6"/>
                                    <w:right w:val="single" w:sz="4" w:space="0" w:color="2D87C6"/>
                                  </w:tcBorders>
                                  <w:vAlign w:val="center"/>
                                </w:tcPr>
                                <w:p w14:paraId="0CCF7FB5" w14:textId="77777777" w:rsidR="00080FC8" w:rsidRPr="001859E9" w:rsidRDefault="00080FC8" w:rsidP="00851C2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Icon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2D87C6"/>
                                    <w:left w:val="single" w:sz="4" w:space="0" w:color="2D87C6"/>
                                    <w:bottom w:val="single" w:sz="4" w:space="0" w:color="2D87C6"/>
                                    <w:right w:val="single" w:sz="4" w:space="0" w:color="2D87C6"/>
                                  </w:tcBorders>
                                  <w:vAlign w:val="center"/>
                                </w:tcPr>
                                <w:p w14:paraId="0F62ECF1" w14:textId="77777777" w:rsidR="00080FC8" w:rsidRPr="001859E9" w:rsidRDefault="00373CFC" w:rsidP="001859E9">
                                  <w:pPr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080FC8" w:rsidRPr="001859E9" w14:paraId="3828C01C" w14:textId="77777777" w:rsidTr="00E939C2"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2D87C6"/>
                                    <w:left w:val="single" w:sz="4" w:space="0" w:color="2D87C6"/>
                                    <w:bottom w:val="single" w:sz="4" w:space="0" w:color="2D87C6"/>
                                    <w:right w:val="single" w:sz="4" w:space="0" w:color="2D87C6"/>
                                  </w:tcBorders>
                                  <w:vAlign w:val="center"/>
                                </w:tcPr>
                                <w:p w14:paraId="6D3B25C1" w14:textId="77777777" w:rsidR="00080FC8" w:rsidRPr="001859E9" w:rsidRDefault="00080FC8" w:rsidP="00851C2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Icon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2D87C6"/>
                                    <w:left w:val="single" w:sz="4" w:space="0" w:color="2D87C6"/>
                                    <w:bottom w:val="single" w:sz="4" w:space="0" w:color="2D87C6"/>
                                    <w:right w:val="single" w:sz="4" w:space="0" w:color="2D87C6"/>
                                  </w:tcBorders>
                                  <w:vAlign w:val="center"/>
                                </w:tcPr>
                                <w:p w14:paraId="1124499D" w14:textId="77777777" w:rsidR="00080FC8" w:rsidRPr="001859E9" w:rsidRDefault="00373CFC" w:rsidP="001859E9">
                                  <w:pPr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080FC8" w:rsidRPr="001859E9" w14:paraId="5BF2D2C8" w14:textId="77777777" w:rsidTr="00E939C2"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2D87C6"/>
                                    <w:left w:val="single" w:sz="4" w:space="0" w:color="2D87C6"/>
                                    <w:bottom w:val="single" w:sz="4" w:space="0" w:color="2D87C6"/>
                                    <w:right w:val="single" w:sz="4" w:space="0" w:color="2D87C6"/>
                                  </w:tcBorders>
                                  <w:vAlign w:val="center"/>
                                </w:tcPr>
                                <w:p w14:paraId="0E5ED53B" w14:textId="77777777" w:rsidR="00080FC8" w:rsidRPr="001859E9" w:rsidRDefault="00080FC8" w:rsidP="00851C2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Icon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2D87C6"/>
                                    <w:left w:val="single" w:sz="4" w:space="0" w:color="2D87C6"/>
                                    <w:bottom w:val="single" w:sz="4" w:space="0" w:color="2D87C6"/>
                                    <w:right w:val="single" w:sz="4" w:space="0" w:color="2D87C6"/>
                                  </w:tcBorders>
                                  <w:vAlign w:val="center"/>
                                </w:tcPr>
                                <w:p w14:paraId="6726F0DA" w14:textId="77777777" w:rsidR="00080FC8" w:rsidRPr="001859E9" w:rsidRDefault="00373CFC" w:rsidP="001859E9">
                                  <w:pPr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1859E9">
                                    <w:rPr>
                                      <w:rFonts w:ascii="Calibri" w:hAnsi="Calibri" w:cs="Calibr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</w:tbl>
                          <w:p w14:paraId="0D8D189A" w14:textId="77777777" w:rsidR="00E939C2" w:rsidRPr="001859E9" w:rsidRDefault="00E939C2" w:rsidP="008C5CD4">
                            <w:pPr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84B4" id="Text Box 4" o:spid="_x0000_s1030" type="#_x0000_t202" style="position:absolute;margin-left:432.25pt;margin-top:1.75pt;width:252pt;height:33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" strokecolor="#0d2c6c" strokeweight="2.25pt">
                <v:textbox>
                  <w:txbxContent>
                    <w:p w14:paraId="2E0FBDF9" w14:textId="77777777" w:rsidR="008C5CD4" w:rsidRPr="0010639C" w:rsidRDefault="003D2304" w:rsidP="008F7926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color w:val="DD4626"/>
                          <w:u w:val="single"/>
                        </w:rPr>
                      </w:pPr>
                      <w:r w:rsidRPr="0010639C">
                        <w:rPr>
                          <w:rFonts w:ascii="Calibri" w:hAnsi="Calibri" w:cs="Calibri"/>
                          <w:b/>
                          <w:bCs/>
                          <w:color w:val="DD4626"/>
                          <w:u w:val="single"/>
                        </w:rPr>
                        <w:t>NOTES:</w:t>
                      </w:r>
                    </w:p>
                    <w:p w14:paraId="2CF7BF11" w14:textId="77777777" w:rsidR="008C5CD4" w:rsidRPr="001859E9" w:rsidRDefault="00572B48" w:rsidP="00851C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360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859E9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  <w:t>x</w:t>
                      </w:r>
                    </w:p>
                    <w:p w14:paraId="3769BF33" w14:textId="77777777" w:rsidR="004027A1" w:rsidRPr="001859E9" w:rsidRDefault="00572B48" w:rsidP="00851C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360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859E9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  <w:t>x</w:t>
                      </w:r>
                    </w:p>
                    <w:p w14:paraId="6ED8E110" w14:textId="77777777" w:rsidR="00572B48" w:rsidRPr="001859E9" w:rsidRDefault="00572B48" w:rsidP="00851C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360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859E9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  <w:t>x</w:t>
                      </w:r>
                    </w:p>
                    <w:p w14:paraId="113F2557" w14:textId="77777777" w:rsidR="00045179" w:rsidRPr="001859E9" w:rsidRDefault="00045179" w:rsidP="00851C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360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859E9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  <w:t>x</w:t>
                      </w:r>
                    </w:p>
                    <w:p w14:paraId="3E883E44" w14:textId="77777777" w:rsidR="00045179" w:rsidRPr="001859E9" w:rsidRDefault="00045179" w:rsidP="00851C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360"/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859E9"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  <w:t>x</w:t>
                      </w:r>
                    </w:p>
                    <w:p w14:paraId="0BC9915F" w14:textId="77777777" w:rsidR="004027A1" w:rsidRPr="00045179" w:rsidRDefault="004027A1" w:rsidP="000A6F61">
                      <w:pPr>
                        <w:spacing w:line="240" w:lineRule="auto"/>
                        <w:rPr>
                          <w:rFonts w:ascii="Calibri" w:hAnsi="Calibri" w:cs="Calibri"/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027A1">
                        <w:rPr>
                          <w:rFonts w:ascii="Calibri" w:hAnsi="Calibri" w:cs="Calibri"/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Refer to Arizona Revised Statute (A.R.S) 28-8486 for specific requirements associated with developing a Public Airport Disclosure Map</w:t>
                      </w:r>
                      <w:r w:rsidR="003345CC" w:rsidRPr="00045179">
                        <w:rPr>
                          <w:rFonts w:ascii="Calibri" w:hAnsi="Calibri" w:cs="Calibri"/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.</w:t>
                      </w:r>
                    </w:p>
                    <w:p w14:paraId="4EDA94BF" w14:textId="77777777" w:rsidR="004027A1" w:rsidRPr="0010639C" w:rsidRDefault="004027A1" w:rsidP="008F7926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color w:val="DD4626"/>
                          <w:u w:val="single"/>
                        </w:rPr>
                      </w:pPr>
                      <w:r w:rsidRPr="0010639C">
                        <w:rPr>
                          <w:rFonts w:ascii="Calibri" w:hAnsi="Calibri" w:cs="Calibri"/>
                          <w:b/>
                          <w:bCs/>
                          <w:color w:val="DD4626"/>
                          <w:u w:val="single"/>
                        </w:rPr>
                        <w:t>LEGEND: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2D87C6"/>
                          <w:left w:val="single" w:sz="4" w:space="0" w:color="2D87C6"/>
                          <w:bottom w:val="single" w:sz="4" w:space="0" w:color="2D87C6"/>
                          <w:right w:val="single" w:sz="4" w:space="0" w:color="2D87C6"/>
                          <w:insideH w:val="single" w:sz="4" w:space="0" w:color="2D87C6"/>
                          <w:insideV w:val="single" w:sz="4" w:space="0" w:color="2D87C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2"/>
                        <w:gridCol w:w="3101"/>
                      </w:tblGrid>
                      <w:tr w:rsidR="00E939C2" w:rsidRPr="00E939C2" w14:paraId="00D47E3E" w14:textId="77777777" w:rsidTr="001859E9">
                        <w:trPr>
                          <w:trHeight w:val="152"/>
                        </w:trPr>
                        <w:tc>
                          <w:tcPr>
                            <w:tcW w:w="1615" w:type="dxa"/>
                            <w:tcBorders>
                              <w:top w:val="single" w:sz="4" w:space="0" w:color="2D87C6"/>
                              <w:left w:val="single" w:sz="4" w:space="0" w:color="2D87C6"/>
                              <w:bottom w:val="single" w:sz="4" w:space="0" w:color="2D87C6"/>
                              <w:right w:val="single" w:sz="4" w:space="0" w:color="2D87C6"/>
                            </w:tcBorders>
                            <w:vAlign w:val="center"/>
                            <w:hideMark/>
                          </w:tcPr>
                          <w:p w14:paraId="328935CF" w14:textId="77777777" w:rsidR="00E939C2" w:rsidRPr="00E939C2" w:rsidRDefault="00080FC8" w:rsidP="00851C2F">
                            <w:pPr>
                              <w:jc w:val="center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Icon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2D87C6"/>
                              <w:left w:val="single" w:sz="4" w:space="0" w:color="2D87C6"/>
                              <w:bottom w:val="single" w:sz="4" w:space="0" w:color="2D87C6"/>
                              <w:right w:val="single" w:sz="4" w:space="0" w:color="2D87C6"/>
                            </w:tcBorders>
                            <w:vAlign w:val="center"/>
                            <w:hideMark/>
                          </w:tcPr>
                          <w:p w14:paraId="54E2188B" w14:textId="77777777" w:rsidR="00E939C2" w:rsidRPr="00E939C2" w:rsidRDefault="00373CFC" w:rsidP="001859E9">
                            <w:pPr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E939C2" w:rsidRPr="00E939C2" w14:paraId="47406780" w14:textId="77777777" w:rsidTr="00E939C2">
                        <w:tc>
                          <w:tcPr>
                            <w:tcW w:w="1615" w:type="dxa"/>
                            <w:tcBorders>
                              <w:top w:val="single" w:sz="4" w:space="0" w:color="2D87C6"/>
                              <w:left w:val="single" w:sz="4" w:space="0" w:color="2D87C6"/>
                              <w:bottom w:val="single" w:sz="4" w:space="0" w:color="2D87C6"/>
                              <w:right w:val="single" w:sz="4" w:space="0" w:color="2D87C6"/>
                            </w:tcBorders>
                            <w:vAlign w:val="center"/>
                            <w:hideMark/>
                          </w:tcPr>
                          <w:p w14:paraId="72FBB9A8" w14:textId="77777777" w:rsidR="00E939C2" w:rsidRPr="00E939C2" w:rsidRDefault="00080FC8" w:rsidP="00851C2F">
                            <w:pPr>
                              <w:jc w:val="center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Icon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2D87C6"/>
                              <w:left w:val="single" w:sz="4" w:space="0" w:color="2D87C6"/>
                              <w:bottom w:val="single" w:sz="4" w:space="0" w:color="2D87C6"/>
                              <w:right w:val="single" w:sz="4" w:space="0" w:color="2D87C6"/>
                            </w:tcBorders>
                            <w:vAlign w:val="center"/>
                            <w:hideMark/>
                          </w:tcPr>
                          <w:p w14:paraId="3E0E5785" w14:textId="77777777" w:rsidR="00331ACE" w:rsidRPr="00E939C2" w:rsidRDefault="00373CFC" w:rsidP="001859E9">
                            <w:pPr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080FC8" w:rsidRPr="001859E9" w14:paraId="61289724" w14:textId="77777777" w:rsidTr="00E939C2">
                        <w:tc>
                          <w:tcPr>
                            <w:tcW w:w="1615" w:type="dxa"/>
                            <w:tcBorders>
                              <w:top w:val="single" w:sz="4" w:space="0" w:color="2D87C6"/>
                              <w:left w:val="single" w:sz="4" w:space="0" w:color="2D87C6"/>
                              <w:bottom w:val="single" w:sz="4" w:space="0" w:color="2D87C6"/>
                              <w:right w:val="single" w:sz="4" w:space="0" w:color="2D87C6"/>
                            </w:tcBorders>
                            <w:vAlign w:val="center"/>
                          </w:tcPr>
                          <w:p w14:paraId="0CCF7FB5" w14:textId="77777777" w:rsidR="00080FC8" w:rsidRPr="001859E9" w:rsidRDefault="00080FC8" w:rsidP="00851C2F">
                            <w:pPr>
                              <w:jc w:val="center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Icon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2D87C6"/>
                              <w:left w:val="single" w:sz="4" w:space="0" w:color="2D87C6"/>
                              <w:bottom w:val="single" w:sz="4" w:space="0" w:color="2D87C6"/>
                              <w:right w:val="single" w:sz="4" w:space="0" w:color="2D87C6"/>
                            </w:tcBorders>
                            <w:vAlign w:val="center"/>
                          </w:tcPr>
                          <w:p w14:paraId="0F62ECF1" w14:textId="77777777" w:rsidR="00080FC8" w:rsidRPr="001859E9" w:rsidRDefault="00373CFC" w:rsidP="001859E9">
                            <w:pPr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080FC8" w:rsidRPr="001859E9" w14:paraId="3828C01C" w14:textId="77777777" w:rsidTr="00E939C2">
                        <w:tc>
                          <w:tcPr>
                            <w:tcW w:w="1615" w:type="dxa"/>
                            <w:tcBorders>
                              <w:top w:val="single" w:sz="4" w:space="0" w:color="2D87C6"/>
                              <w:left w:val="single" w:sz="4" w:space="0" w:color="2D87C6"/>
                              <w:bottom w:val="single" w:sz="4" w:space="0" w:color="2D87C6"/>
                              <w:right w:val="single" w:sz="4" w:space="0" w:color="2D87C6"/>
                            </w:tcBorders>
                            <w:vAlign w:val="center"/>
                          </w:tcPr>
                          <w:p w14:paraId="6D3B25C1" w14:textId="77777777" w:rsidR="00080FC8" w:rsidRPr="001859E9" w:rsidRDefault="00080FC8" w:rsidP="00851C2F">
                            <w:pPr>
                              <w:jc w:val="center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Icon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2D87C6"/>
                              <w:left w:val="single" w:sz="4" w:space="0" w:color="2D87C6"/>
                              <w:bottom w:val="single" w:sz="4" w:space="0" w:color="2D87C6"/>
                              <w:right w:val="single" w:sz="4" w:space="0" w:color="2D87C6"/>
                            </w:tcBorders>
                            <w:vAlign w:val="center"/>
                          </w:tcPr>
                          <w:p w14:paraId="1124499D" w14:textId="77777777" w:rsidR="00080FC8" w:rsidRPr="001859E9" w:rsidRDefault="00373CFC" w:rsidP="001859E9">
                            <w:pPr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080FC8" w:rsidRPr="001859E9" w14:paraId="5BF2D2C8" w14:textId="77777777" w:rsidTr="00E939C2">
                        <w:tc>
                          <w:tcPr>
                            <w:tcW w:w="1615" w:type="dxa"/>
                            <w:tcBorders>
                              <w:top w:val="single" w:sz="4" w:space="0" w:color="2D87C6"/>
                              <w:left w:val="single" w:sz="4" w:space="0" w:color="2D87C6"/>
                              <w:bottom w:val="single" w:sz="4" w:space="0" w:color="2D87C6"/>
                              <w:right w:val="single" w:sz="4" w:space="0" w:color="2D87C6"/>
                            </w:tcBorders>
                            <w:vAlign w:val="center"/>
                          </w:tcPr>
                          <w:p w14:paraId="0E5ED53B" w14:textId="77777777" w:rsidR="00080FC8" w:rsidRPr="001859E9" w:rsidRDefault="00080FC8" w:rsidP="00851C2F">
                            <w:pPr>
                              <w:jc w:val="center"/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Icon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2D87C6"/>
                              <w:left w:val="single" w:sz="4" w:space="0" w:color="2D87C6"/>
                              <w:bottom w:val="single" w:sz="4" w:space="0" w:color="2D87C6"/>
                              <w:right w:val="single" w:sz="4" w:space="0" w:color="2D87C6"/>
                            </w:tcBorders>
                            <w:vAlign w:val="center"/>
                          </w:tcPr>
                          <w:p w14:paraId="6726F0DA" w14:textId="77777777" w:rsidR="00080FC8" w:rsidRPr="001859E9" w:rsidRDefault="00373CFC" w:rsidP="001859E9">
                            <w:pPr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59E9">
                              <w:rPr>
                                <w:rFonts w:ascii="Calibri" w:hAnsi="Calibri" w:cs="Calibr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</w:tbl>
                    <w:p w14:paraId="0D8D189A" w14:textId="77777777" w:rsidR="00E939C2" w:rsidRPr="001859E9" w:rsidRDefault="00E939C2" w:rsidP="008C5CD4">
                      <w:pPr>
                        <w:rPr>
                          <w:rFonts w:ascii="Calibri" w:hAnsi="Calibri" w:cs="Calibri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DC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A900E4" wp14:editId="053BF1A2">
                <wp:simplePos x="0" y="0"/>
                <wp:positionH relativeFrom="column">
                  <wp:posOffset>2447925</wp:posOffset>
                </wp:positionH>
                <wp:positionV relativeFrom="paragraph">
                  <wp:posOffset>2786380</wp:posOffset>
                </wp:positionV>
                <wp:extent cx="7620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6B28" w14:textId="77777777" w:rsidR="00E32F1C" w:rsidRPr="00B13D5B" w:rsidRDefault="00E32F1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13D5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Insert Map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900E4" id="_x0000_s1031" type="#_x0000_t202" style="position:absolute;margin-left:192.75pt;margin-top:219.4pt;width:60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">
                <v:textbox>
                  <w:txbxContent>
                    <w:p w14:paraId="10916B28" w14:textId="77777777" w:rsidR="00E32F1C" w:rsidRPr="00B13D5B" w:rsidRDefault="00E32F1C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13D5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Insert Map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13BB" w:rsidSect="0058724C">
      <w:pgSz w:w="15840" w:h="12240" w:orient="landscape"/>
      <w:pgMar w:top="180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3A24"/>
    <w:multiLevelType w:val="hybridMultilevel"/>
    <w:tmpl w:val="5B4C0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1169B"/>
    <w:multiLevelType w:val="hybridMultilevel"/>
    <w:tmpl w:val="E0C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1588">
    <w:abstractNumId w:val="1"/>
  </w:num>
  <w:num w:numId="2" w16cid:durableId="49645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92"/>
    <w:rsid w:val="00045179"/>
    <w:rsid w:val="00080FC8"/>
    <w:rsid w:val="000A6F61"/>
    <w:rsid w:val="000B5C1D"/>
    <w:rsid w:val="000D13BB"/>
    <w:rsid w:val="000E59A3"/>
    <w:rsid w:val="0010639C"/>
    <w:rsid w:val="001138CB"/>
    <w:rsid w:val="001859E9"/>
    <w:rsid w:val="001D266D"/>
    <w:rsid w:val="00244611"/>
    <w:rsid w:val="00251B26"/>
    <w:rsid w:val="00251BA1"/>
    <w:rsid w:val="002B4BDE"/>
    <w:rsid w:val="002C0DFB"/>
    <w:rsid w:val="00331ACE"/>
    <w:rsid w:val="003345CC"/>
    <w:rsid w:val="003450BB"/>
    <w:rsid w:val="00367192"/>
    <w:rsid w:val="00373CFC"/>
    <w:rsid w:val="0038647D"/>
    <w:rsid w:val="003D2304"/>
    <w:rsid w:val="004027A1"/>
    <w:rsid w:val="004A7AAE"/>
    <w:rsid w:val="004F46F4"/>
    <w:rsid w:val="00502589"/>
    <w:rsid w:val="00546958"/>
    <w:rsid w:val="00547E56"/>
    <w:rsid w:val="005630EB"/>
    <w:rsid w:val="00572B48"/>
    <w:rsid w:val="0058724C"/>
    <w:rsid w:val="005A4A8F"/>
    <w:rsid w:val="00635DC0"/>
    <w:rsid w:val="00646BA3"/>
    <w:rsid w:val="00673885"/>
    <w:rsid w:val="006D3EC6"/>
    <w:rsid w:val="006F65F2"/>
    <w:rsid w:val="00786280"/>
    <w:rsid w:val="007C3055"/>
    <w:rsid w:val="007D3654"/>
    <w:rsid w:val="007D4D29"/>
    <w:rsid w:val="007E2482"/>
    <w:rsid w:val="00814996"/>
    <w:rsid w:val="00851C2F"/>
    <w:rsid w:val="00893F2B"/>
    <w:rsid w:val="008C5CD4"/>
    <w:rsid w:val="008F7926"/>
    <w:rsid w:val="00942406"/>
    <w:rsid w:val="009A3D2F"/>
    <w:rsid w:val="009C1307"/>
    <w:rsid w:val="009D6255"/>
    <w:rsid w:val="00A8065F"/>
    <w:rsid w:val="00AD1DC4"/>
    <w:rsid w:val="00B13D5B"/>
    <w:rsid w:val="00B25915"/>
    <w:rsid w:val="00B51A14"/>
    <w:rsid w:val="00B709DD"/>
    <w:rsid w:val="00BC7251"/>
    <w:rsid w:val="00C40FAB"/>
    <w:rsid w:val="00C76C4B"/>
    <w:rsid w:val="00CD749C"/>
    <w:rsid w:val="00CF228A"/>
    <w:rsid w:val="00D34B66"/>
    <w:rsid w:val="00DC3BD1"/>
    <w:rsid w:val="00DD23E8"/>
    <w:rsid w:val="00DE13CF"/>
    <w:rsid w:val="00E3160C"/>
    <w:rsid w:val="00E32F1C"/>
    <w:rsid w:val="00E43B6E"/>
    <w:rsid w:val="00E939C2"/>
    <w:rsid w:val="00E94493"/>
    <w:rsid w:val="00ED5FB7"/>
    <w:rsid w:val="00EE566C"/>
    <w:rsid w:val="00F06751"/>
    <w:rsid w:val="00F32AB8"/>
    <w:rsid w:val="00F57D77"/>
    <w:rsid w:val="00F63E80"/>
    <w:rsid w:val="00F668B5"/>
    <w:rsid w:val="00F76ADB"/>
    <w:rsid w:val="00FA6BA9"/>
    <w:rsid w:val="00FC22DF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DD79"/>
  <w15:chartTrackingRefBased/>
  <w15:docId w15:val="{AE8E0039-48BC-470F-961D-6ED8F35F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1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73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8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a.twyerould\KH\Schnug,%20Regan%20-%20AZ%20Land%20Use%20Study\Task%205%20-%20Tools%20for%20Implementation\Map%20Template\Disclosure%20Map%20Template_ADOT%20ALUM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81a52b0-d0f4-44f0-98bb-0d102f5fd161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571d3-042c-4224-9b58-6cab44c852bd">
      <Terms xmlns="http://schemas.microsoft.com/office/infopath/2007/PartnerControls"/>
    </lcf76f155ced4ddcb4097134ff3c332f>
    <TaxCatchAll xmlns="864526fd-d7fa-4b8f-90dc-6839d9b086a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134EC31AFE9418AB9234D560000E1" ma:contentTypeVersion="18" ma:contentTypeDescription="Create a new document." ma:contentTypeScope="" ma:versionID="139d9771b106a8de328939c9128cdc2a">
  <xsd:schema xmlns:xsd="http://www.w3.org/2001/XMLSchema" xmlns:xs="http://www.w3.org/2001/XMLSchema" xmlns:p="http://schemas.microsoft.com/office/2006/metadata/properties" xmlns:ns2="c18e8617-fc0f-4dda-a87a-c0ec120ddf92" xmlns:ns3="290571d3-042c-4224-9b58-6cab44c852bd" xmlns:ns4="864526fd-d7fa-4b8f-90dc-6839d9b086a0" targetNamespace="http://schemas.microsoft.com/office/2006/metadata/properties" ma:root="true" ma:fieldsID="8f011dfce8305a323dbbb58d68dd9c98" ns2:_="" ns3:_="" ns4:_="">
    <xsd:import namespace="c18e8617-fc0f-4dda-a87a-c0ec120ddf92"/>
    <xsd:import namespace="290571d3-042c-4224-9b58-6cab44c852bd"/>
    <xsd:import namespace="864526fd-d7fa-4b8f-90dc-6839d9b086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e8617-fc0f-4dda-a87a-c0ec120ddf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571d3-042c-4224-9b58-6cab44c85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a52b0-d0f4-44f0-98bb-0d102f5fd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26fd-d7fa-4b8f-90dc-6839d9b08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c78c58-8e05-487e-9f50-325022f52aed}" ma:internalName="TaxCatchAll" ma:showField="CatchAllData" ma:web="864526fd-d7fa-4b8f-90dc-6839d9b08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14F20-2C7F-432F-A5AF-782E3F83C29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82BAF08-37D9-4337-92BF-88100AF415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DAF2BA-2A81-4E6C-AB5B-A02FAFDD4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28AF8-FECA-4844-A011-F3530CF8721F}">
  <ds:schemaRefs>
    <ds:schemaRef ds:uri="http://schemas.microsoft.com/office/2006/metadata/properties"/>
    <ds:schemaRef ds:uri="http://schemas.microsoft.com/office/infopath/2007/PartnerControls"/>
    <ds:schemaRef ds:uri="290571d3-042c-4224-9b58-6cab44c852bd"/>
    <ds:schemaRef ds:uri="864526fd-d7fa-4b8f-90dc-6839d9b086a0"/>
  </ds:schemaRefs>
</ds:datastoreItem>
</file>

<file path=customXml/itemProps5.xml><?xml version="1.0" encoding="utf-8"?>
<ds:datastoreItem xmlns:ds="http://schemas.openxmlformats.org/officeDocument/2006/customXml" ds:itemID="{CAAAA7D9-9BE7-4799-9B16-10629318E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e8617-fc0f-4dda-a87a-c0ec120ddf92"/>
    <ds:schemaRef ds:uri="290571d3-042c-4224-9b58-6cab44c852bd"/>
    <ds:schemaRef ds:uri="864526fd-d7fa-4b8f-90dc-6839d9b08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Disclosure Map Template_ADOT ALUM_v1.dotx</Template>
  <TotalTime>0</TotalTime>
  <Pages>1</Pages>
  <Words>1</Words>
  <Characters>7</Characters>
  <Application>Microsoft Office Word</Application>
  <DocSecurity>0</DocSecurity>
  <Lines>1</Lines>
  <Paragraphs>1</Paragraphs>
  <ScaleCrop>false</ScaleCrop>
  <Company>Kimley-Horn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Twyerould, Georgia</dc:creator>
  <cp:keywords/>
  <dc:description/>
  <cp:lastModifiedBy>Twyerould, Georgia</cp:lastModifiedBy>
  <cp:revision>9</cp:revision>
  <dcterms:created xsi:type="dcterms:W3CDTF">2024-10-02T17:19:00Z</dcterms:created>
  <dcterms:modified xsi:type="dcterms:W3CDTF">2024-10-14T17:15:00Z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0x010100F03134EC31AFE9418AB9234D560000E1</vt:lpwstr>
  </property>
  <property fmtid="{D5CDD505-2E9C-101B-9397-08002B2CF9AE}" pid="3" name="MediaServiceImageTags">
    <vt:lpwstr/>
  </property>
</Properties>
</file>